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5B" w:rsidRDefault="00343789" w:rsidP="0056175B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4387562</wp:posOffset>
                </wp:positionH>
                <wp:positionV relativeFrom="paragraph">
                  <wp:posOffset>-290219</wp:posOffset>
                </wp:positionV>
                <wp:extent cx="2027208" cy="828136"/>
                <wp:effectExtent l="0" t="0" r="114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208" cy="828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789" w:rsidRPr="00343789" w:rsidRDefault="00343789" w:rsidP="00343789">
                            <w:pPr>
                              <w:shd w:val="clear" w:color="auto" w:fill="C2D69B" w:themeFill="accent3" w:themeFillTint="99"/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343789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บันทึกข้อความนี้ในกรณีที่ไม่ได้ดำเนินการใดๆ เลย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5pt;margin-top:-22.85pt;width:159.6pt;height:65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" fillcolor="white [3201]" strokeweight=".5pt">
                <v:textbox>
                  <w:txbxContent>
                    <w:p w:rsidR="00343789" w:rsidRPr="00343789" w:rsidRDefault="00343789" w:rsidP="00343789">
                      <w:pPr>
                        <w:shd w:val="clear" w:color="auto" w:fill="C2D69B" w:themeFill="accent3" w:themeFillTint="99"/>
                        <w:rPr>
                          <w:rFonts w:hint="cs"/>
                          <w:sz w:val="40"/>
                          <w:szCs w:val="40"/>
                          <w:cs/>
                        </w:rPr>
                      </w:pPr>
                      <w:r w:rsidRPr="00343789">
                        <w:rPr>
                          <w:rFonts w:hint="cs"/>
                          <w:sz w:val="40"/>
                          <w:szCs w:val="40"/>
                          <w:cs/>
                        </w:rPr>
                        <w:t>บันทึกข้อความนี้ในกรณีที่ไม่ได้ดำเนินการใดๆ เลย</w:t>
                      </w:r>
                    </w:p>
                  </w:txbxContent>
                </v:textbox>
              </v:shape>
            </w:pict>
          </mc:Fallback>
        </mc:AlternateContent>
      </w:r>
      <w:r w:rsidR="0056175B">
        <w:rPr>
          <w:noProof/>
        </w:rPr>
        <w:drawing>
          <wp:anchor distT="0" distB="0" distL="114300" distR="114300" simplePos="0" relativeHeight="251683840" behindDoc="0" locked="0" layoutInCell="1" allowOverlap="1" wp14:anchorId="16A94303" wp14:editId="767C7B04">
            <wp:simplePos x="0" y="0"/>
            <wp:positionH relativeFrom="column">
              <wp:posOffset>-107315</wp:posOffset>
            </wp:positionH>
            <wp:positionV relativeFrom="paragraph">
              <wp:posOffset>-329565</wp:posOffset>
            </wp:positionV>
            <wp:extent cx="791845" cy="868680"/>
            <wp:effectExtent l="19050" t="19050" r="27305" b="26670"/>
            <wp:wrapNone/>
            <wp:docPr id="12" name="รูปภาพ 12" descr="คำอธิบาย: ครู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 descr="คำอธิบาย: ครูฑ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686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75B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56175B" w:rsidRDefault="0056175B" w:rsidP="003027E8">
      <w:pPr>
        <w:spacing w:after="0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56175B" w:rsidRDefault="0056175B" w:rsidP="003027E8">
      <w:pPr>
        <w:spacing w:after="0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วันที่  </w:t>
      </w:r>
      <w:r w:rsidR="00E64661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AD7ED9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 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E64661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6175B" w:rsidRDefault="0056175B" w:rsidP="003027E8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49D8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640890">
        <w:rPr>
          <w:rFonts w:ascii="TH SarabunPSK" w:hAnsi="TH SarabunPSK" w:cs="TH SarabunPSK" w:hint="cs"/>
          <w:sz w:val="32"/>
          <w:szCs w:val="32"/>
          <w:cs/>
        </w:rPr>
        <w:t>ผลกิจกรรมซึ่งไม่สามารถดำเนิน</w:t>
      </w:r>
      <w:r w:rsidR="009F78A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4089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F78A3">
        <w:rPr>
          <w:rFonts w:ascii="TH SarabunPSK" w:hAnsi="TH SarabunPSK" w:cs="TH SarabunPSK" w:hint="cs"/>
          <w:sz w:val="32"/>
          <w:szCs w:val="32"/>
          <w:cs/>
        </w:rPr>
        <w:t>ตามแผนปฏิบัติการประจำปี</w:t>
      </w:r>
      <w:r w:rsidR="00E64661">
        <w:rPr>
          <w:rFonts w:ascii="TH SarabunPSK" w:hAnsi="TH SarabunPSK" w:cs="TH SarabunPSK" w:hint="cs"/>
          <w:sz w:val="32"/>
          <w:szCs w:val="32"/>
          <w:cs/>
        </w:rPr>
        <w:t>การศึกษา 2563</w:t>
      </w:r>
    </w:p>
    <w:p w:rsidR="0056175B" w:rsidRDefault="0056175B" w:rsidP="0056175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56175B" w:rsidRPr="005F0639" w:rsidRDefault="0056175B" w:rsidP="0056175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F78A3" w:rsidRDefault="00640890" w:rsidP="00E646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ตามที่ข้าพเจ้า............(ชื่อ).....................</w:t>
      </w:r>
      <w:r w:rsidR="009F78A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และ...............ชื่อ</w:t>
      </w:r>
      <w:r w:rsidR="009F78A3">
        <w:rPr>
          <w:rFonts w:ascii="TH SarabunPSK" w:hAnsi="TH SarabunPSK" w:cs="TH SarabunPSK" w:hint="cs"/>
          <w:sz w:val="32"/>
          <w:szCs w:val="32"/>
          <w:cs/>
        </w:rPr>
        <w:t>ในกรณีที่มีผู้รับผิดชอบมากกว่า 1 คน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9F78A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ได้รับอนุมัติให้ดำเนินกิจกรรม...................................... โครงการ..............................................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</w:t>
      </w:r>
      <w:r w:rsidR="009F78A3">
        <w:rPr>
          <w:rFonts w:ascii="TH SarabunPSK" w:hAnsi="TH SarabunPSK" w:cs="TH SarabunPSK" w:hint="cs"/>
          <w:sz w:val="32"/>
          <w:szCs w:val="32"/>
          <w:cs/>
        </w:rPr>
        <w:t>256</w:t>
      </w:r>
      <w:r w:rsidR="00E64661">
        <w:rPr>
          <w:rFonts w:ascii="TH SarabunPSK" w:hAnsi="TH SarabunPSK" w:cs="TH SarabunPSK" w:hint="cs"/>
          <w:sz w:val="32"/>
          <w:szCs w:val="32"/>
          <w:cs/>
        </w:rPr>
        <w:t>3</w:t>
      </w:r>
      <w:r w:rsidR="009F7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8A3">
        <w:rPr>
          <w:rFonts w:ascii="TH SarabunPSK" w:hAnsi="TH SarabunPSK" w:cs="TH SarabunPSK" w:hint="cs"/>
          <w:sz w:val="32"/>
          <w:szCs w:val="32"/>
          <w:cs/>
        </w:rPr>
        <w:t>โดยมีระยะเวลาในการดำเนินการตั้งแต่ วันที่ .......................ถึง วันที่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แล้วนั้น</w:t>
      </w:r>
      <w:r w:rsidR="009F78A3">
        <w:rPr>
          <w:rFonts w:ascii="TH SarabunPSK" w:hAnsi="TH SarabunPSK" w:cs="TH SarabunPSK" w:hint="cs"/>
          <w:sz w:val="32"/>
          <w:szCs w:val="32"/>
          <w:cs/>
        </w:rPr>
        <w:t xml:space="preserve">  แต่ยังไม่สามารถดำเนินกิจกรรมได้ในช่วงระยะเวลาตามที่กำหนด</w:t>
      </w:r>
      <w:r w:rsidR="009F78A3"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>เพราะ</w:t>
      </w:r>
      <w:r w:rsidR="00343789">
        <w:rPr>
          <w:rFonts w:ascii="TH SarabunPSK" w:hAnsi="TH SarabunPSK" w:cs="TH SarabunPSK" w:hint="cs"/>
          <w:color w:val="FF0000"/>
          <w:sz w:val="32"/>
          <w:szCs w:val="32"/>
          <w:cs/>
        </w:rPr>
        <w:t>ในระยะเวลาดังกล่าว</w:t>
      </w:r>
      <w:r w:rsidR="009F78A3"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64661"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>โรงเรียนได้ประกาศให้นักเรียนเรียน</w:t>
      </w:r>
      <w:r w:rsidR="00E64661">
        <w:rPr>
          <w:rFonts w:ascii="TH SarabunPSK" w:hAnsi="TH SarabunPSK" w:cs="TH SarabunPSK" w:hint="cs"/>
          <w:color w:val="FF0000"/>
          <w:sz w:val="32"/>
          <w:szCs w:val="32"/>
          <w:cs/>
        </w:rPr>
        <w:t>พักอยู่ที่บ้าน</w:t>
      </w:r>
      <w:r w:rsidR="006E14F7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และเรียน</w:t>
      </w:r>
      <w:r w:rsidR="00E64661">
        <w:rPr>
          <w:rFonts w:ascii="TH SarabunPSK" w:hAnsi="TH SarabunPSK" w:cs="TH SarabunPSK" w:hint="cs"/>
          <w:color w:val="FF0000"/>
          <w:sz w:val="32"/>
          <w:szCs w:val="32"/>
          <w:cs/>
        </w:rPr>
        <w:t>ทางออนไลน์</w:t>
      </w:r>
      <w:r w:rsidR="00E64661"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>เนื่องจาก</w:t>
      </w:r>
      <w:r w:rsidR="006E14F7">
        <w:rPr>
          <w:rFonts w:ascii="TH SarabunPSK" w:hAnsi="TH SarabunPSK" w:cs="TH SarabunPSK" w:hint="cs"/>
          <w:color w:val="FF0000"/>
          <w:sz w:val="32"/>
          <w:szCs w:val="32"/>
          <w:cs/>
        </w:rPr>
        <w:t>อยู่ในระหว่าง</w:t>
      </w:r>
      <w:r w:rsidR="00E64661"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>มาตรการ</w:t>
      </w:r>
      <w:r w:rsidR="006E14F7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E64661"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>ควบคุม</w:t>
      </w:r>
      <w:r w:rsidR="00E64661" w:rsidRPr="00E64661">
        <w:rPr>
          <w:rFonts w:ascii="TH SarabunPSK" w:hAnsi="TH SarabunPSK" w:cs="TH SarabunPSK"/>
          <w:color w:val="FF0000"/>
          <w:sz w:val="32"/>
          <w:szCs w:val="32"/>
          <w:cs/>
        </w:rPr>
        <w:t>เฝ้าระวังและป้องการการแพร่ระบาดของเชื้อ</w:t>
      </w:r>
      <w:proofErr w:type="spellStart"/>
      <w:r w:rsidR="00E64661" w:rsidRPr="00E64661">
        <w:rPr>
          <w:rFonts w:ascii="TH SarabunPSK" w:hAnsi="TH SarabunPSK" w:cs="TH SarabunPSK"/>
          <w:color w:val="FF0000"/>
          <w:sz w:val="32"/>
          <w:szCs w:val="32"/>
          <w:cs/>
        </w:rPr>
        <w:t>ไวรัส</w:t>
      </w:r>
      <w:proofErr w:type="spellEnd"/>
      <w:r w:rsidR="00E64661" w:rsidRPr="00E64661">
        <w:rPr>
          <w:rFonts w:ascii="TH SarabunPSK" w:hAnsi="TH SarabunPSK" w:cs="TH SarabunPSK"/>
          <w:color w:val="FF0000"/>
          <w:sz w:val="32"/>
          <w:szCs w:val="32"/>
          <w:cs/>
        </w:rPr>
        <w:t>โคโรน่า</w:t>
      </w:r>
      <w:r w:rsidR="006E1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4F7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6E14F7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6E14F7">
        <w:rPr>
          <w:rFonts w:ascii="TH SarabunPSK" w:hAnsi="TH SarabunPSK" w:cs="TH SarabunPSK"/>
          <w:sz w:val="32"/>
          <w:szCs w:val="32"/>
        </w:rPr>
        <w:t xml:space="preserve"> 19)</w:t>
      </w:r>
    </w:p>
    <w:p w:rsidR="009F78A3" w:rsidRDefault="00B338D2" w:rsidP="005617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กิจกรรมที่ข้าพเจ้าได้รับอนุมัติให้ดำเนินการนั้นเป็นกิจกรรมที่</w:t>
      </w:r>
      <w:r w:rsidR="00C030DA" w:rsidRPr="00B338D2">
        <w:rPr>
          <w:rFonts w:ascii="TH SarabunPSK" w:hAnsi="TH SarabunPSK" w:cs="TH SarabunPSK" w:hint="cs"/>
          <w:color w:val="FF0000"/>
          <w:sz w:val="32"/>
          <w:szCs w:val="32"/>
          <w:cs/>
        </w:rPr>
        <w:t>ส่งเสริมให้</w:t>
      </w:r>
      <w:r w:rsidR="00C030D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 </w:t>
      </w:r>
      <w:r w:rsidR="00C030D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(ระบุว่ากิจกรรมของเราเกิดผลดีกับใครด้านใด ดูจาก</w:t>
      </w:r>
      <w:r w:rsidR="0034378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เป้าหมายด้านคุณภาพตามกิจกรรมที่ได้รับอนุมัติของปีการศึกษา 2563)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จึงขออนุญาตดำเนินกิจกรรมนี้ในปีการศึกษา 256</w:t>
      </w:r>
      <w:r w:rsidR="00E64661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437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จะดำเนินการจัดทำเป็นกิจกรรมเพื่อขออนุมัติในแผนปฏิบัติการประจำปีการศึกษา256</w:t>
      </w:r>
      <w:r w:rsidR="0034378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B338D2" w:rsidRDefault="00B338D2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38D2" w:rsidRDefault="00B338D2" w:rsidP="00B338D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B338D2" w:rsidRDefault="00B338D2" w:rsidP="0056175B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D0904" w:rsidRDefault="00B338D2" w:rsidP="005617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(นางสาว.................................)</w:t>
      </w:r>
    </w:p>
    <w:p w:rsidR="00B338D2" w:rsidRDefault="003027E8" w:rsidP="005617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178267</wp:posOffset>
                </wp:positionH>
                <wp:positionV relativeFrom="paragraph">
                  <wp:posOffset>160655</wp:posOffset>
                </wp:positionV>
                <wp:extent cx="2078966" cy="612475"/>
                <wp:effectExtent l="0" t="0" r="17145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61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7E8" w:rsidRPr="003027E8" w:rsidRDefault="003027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02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นำส่งงานแผนงานที่ห้องเพื่อเสนอ ผู้อำนวยการต่อไป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.05pt;margin-top:12.65pt;width:163.7pt;height:48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" fillcolor="white [3201]" strokeweight=".5pt">
                <v:textbox>
                  <w:txbxContent>
                    <w:p w:rsidR="003027E8" w:rsidRPr="003027E8" w:rsidRDefault="003027E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027E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นำส่งงานแผนงานที่ห้องเพื่อเสนอ ผู้อำนวยการต่อไป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B338D2" w:rsidRDefault="00B338D2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38D2" w:rsidRDefault="00B338D2" w:rsidP="005617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(นางสาว....................................)</w:t>
      </w:r>
    </w:p>
    <w:p w:rsidR="003027E8" w:rsidRDefault="00B338D2" w:rsidP="005617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ผู้รับผิดชอบกิจกรรม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027E8" w:rsidRDefault="003027E8" w:rsidP="003027E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(..................................................)</w:t>
      </w:r>
      <w:r w:rsidR="00B338D2">
        <w:rPr>
          <w:rFonts w:ascii="TH SarabunPSK" w:hAnsi="TH SarabunPSK" w:cs="TH SarabunPSK" w:hint="cs"/>
          <w:sz w:val="32"/>
          <w:szCs w:val="32"/>
          <w:cs/>
        </w:rPr>
        <w:tab/>
      </w:r>
      <w:r w:rsidR="00B338D2">
        <w:rPr>
          <w:rFonts w:ascii="TH SarabunPSK" w:hAnsi="TH SarabunPSK" w:cs="TH SarabunPSK" w:hint="cs"/>
          <w:sz w:val="32"/>
          <w:szCs w:val="32"/>
          <w:cs/>
        </w:rPr>
        <w:tab/>
      </w:r>
    </w:p>
    <w:p w:rsidR="00B338D2" w:rsidRDefault="003027E8" w:rsidP="003027E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หัวหน้ากลุ่มสาระการเรียนรู้...................                                                                                                                                                                                       </w:t>
      </w:r>
      <w:r w:rsidR="00B338D2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3789" w:rsidRDefault="00343789" w:rsidP="00343789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E0EA03" wp14:editId="6B7E58F8">
                <wp:simplePos x="0" y="0"/>
                <wp:positionH relativeFrom="column">
                  <wp:posOffset>4591050</wp:posOffset>
                </wp:positionH>
                <wp:positionV relativeFrom="paragraph">
                  <wp:posOffset>-405765</wp:posOffset>
                </wp:positionV>
                <wp:extent cx="2026920" cy="828040"/>
                <wp:effectExtent l="0" t="0" r="1143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789" w:rsidRPr="00343789" w:rsidRDefault="00343789" w:rsidP="00343789">
                            <w:pPr>
                              <w:shd w:val="clear" w:color="auto" w:fill="C2D69B" w:themeFill="accent3" w:themeFillTint="99"/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343789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บันทึกข้อความนี้ในกรณีที่ไม่ได้ดำเนินการใดๆ เลย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1.5pt;margin-top:-31.95pt;width:159.6pt;height:65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" fillcolor="white [3201]" strokeweight=".5pt">
                <v:textbox>
                  <w:txbxContent>
                    <w:p w:rsidR="00343789" w:rsidRPr="00343789" w:rsidRDefault="00343789" w:rsidP="00343789">
                      <w:pPr>
                        <w:shd w:val="clear" w:color="auto" w:fill="C2D69B" w:themeFill="accent3" w:themeFillTint="99"/>
                        <w:rPr>
                          <w:rFonts w:hint="cs"/>
                          <w:sz w:val="40"/>
                          <w:szCs w:val="40"/>
                          <w:cs/>
                        </w:rPr>
                      </w:pPr>
                      <w:r w:rsidRPr="00343789">
                        <w:rPr>
                          <w:rFonts w:hint="cs"/>
                          <w:sz w:val="40"/>
                          <w:szCs w:val="40"/>
                          <w:cs/>
                        </w:rPr>
                        <w:t>บันทึกข้อความนี้ในกรณีที่ไม่ได้ดำเนินการใดๆ เลย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DA4FC05" wp14:editId="1D6528F4">
            <wp:simplePos x="0" y="0"/>
            <wp:positionH relativeFrom="column">
              <wp:posOffset>-107315</wp:posOffset>
            </wp:positionH>
            <wp:positionV relativeFrom="paragraph">
              <wp:posOffset>-329565</wp:posOffset>
            </wp:positionV>
            <wp:extent cx="791845" cy="868680"/>
            <wp:effectExtent l="19050" t="19050" r="27305" b="26670"/>
            <wp:wrapNone/>
            <wp:docPr id="2" name="รูปภาพ 2" descr="คำอธิบาย: ครู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 descr="คำอธิบาย: ครูฑ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686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วันที่ 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 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43789" w:rsidRDefault="00343789" w:rsidP="00343789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รายงานผลกิจกรรมซึ่งไม่สามารถดำเนินการได้ตามแผนปฏิบัติการประจำปีการศึกษา 2563</w:t>
      </w:r>
    </w:p>
    <w:p w:rsidR="00343789" w:rsidRDefault="00343789" w:rsidP="0034378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343789" w:rsidRPr="005F0639" w:rsidRDefault="00343789" w:rsidP="0034378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ตามที่ข้าพเจ้า............(ชื่อ).....................( และ...............ชื่อในกรณีที่มีผู้รับผิดชอบมากกว่า 1 คน.................)ได้รับอนุมัติให้ดำเนินกิจกรรม...................................... โครงการ..............................................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ประจำปีการศึกษา2563  โดยมีระยะเวลาในการดำเนินการตั้งแต่ วันที่ .......................ถึง วันที่ ........................แล้วนั้น  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ไม่สามารถดำเนินกิจกรรมจนสิ้นสุดได้เพราะ </w:t>
      </w:r>
      <w:r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>เพราะ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ในระยะเวลาดังกล่าว</w:t>
      </w:r>
      <w:r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โรงเรียนได้ประกาศให้นักเรียนเรียน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พักอยู่ที่บ้านและเรียนทางออนไลน์</w:t>
      </w:r>
      <w:r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อยู่ในระหว่าง</w:t>
      </w:r>
      <w:r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>มาตรการ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Pr="00E64661">
        <w:rPr>
          <w:rFonts w:ascii="TH SarabunPSK" w:hAnsi="TH SarabunPSK" w:cs="TH SarabunPSK" w:hint="cs"/>
          <w:color w:val="FF0000"/>
          <w:sz w:val="32"/>
          <w:szCs w:val="32"/>
          <w:cs/>
        </w:rPr>
        <w:t>ควบคุม</w:t>
      </w:r>
      <w:r w:rsidRPr="00E64661">
        <w:rPr>
          <w:rFonts w:ascii="TH SarabunPSK" w:hAnsi="TH SarabunPSK" w:cs="TH SarabunPSK"/>
          <w:color w:val="FF0000"/>
          <w:sz w:val="32"/>
          <w:szCs w:val="32"/>
          <w:cs/>
        </w:rPr>
        <w:t>เฝ้าระวังและป้องการการแพร่ระบาดของเชื้อ</w:t>
      </w:r>
      <w:proofErr w:type="spellStart"/>
      <w:r w:rsidRPr="00E64661">
        <w:rPr>
          <w:rFonts w:ascii="TH SarabunPSK" w:hAnsi="TH SarabunPSK" w:cs="TH SarabunPSK"/>
          <w:color w:val="FF0000"/>
          <w:sz w:val="32"/>
          <w:szCs w:val="32"/>
          <w:cs/>
        </w:rPr>
        <w:t>ไวรัส</w:t>
      </w:r>
      <w:proofErr w:type="spellEnd"/>
      <w:r w:rsidRPr="00E64661">
        <w:rPr>
          <w:rFonts w:ascii="TH SarabunPSK" w:hAnsi="TH SarabunPSK" w:cs="TH SarabunPSK"/>
          <w:color w:val="FF0000"/>
          <w:sz w:val="32"/>
          <w:szCs w:val="32"/>
          <w:cs/>
        </w:rPr>
        <w:t>โคโรน่า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Covid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19)</w:t>
      </w:r>
    </w:p>
    <w:p w:rsidR="00343789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โดยข้าพเจ้าได้ดำเนินกิจกรรมไปแล้วดังนี้ </w:t>
      </w:r>
    </w:p>
    <w:p w:rsidR="00343789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1...................................................................................................................................................</w:t>
      </w:r>
    </w:p>
    <w:p w:rsidR="00343789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3697449</wp:posOffset>
                </wp:positionH>
                <wp:positionV relativeFrom="paragraph">
                  <wp:posOffset>88732</wp:posOffset>
                </wp:positionV>
                <wp:extent cx="388189" cy="560717"/>
                <wp:effectExtent l="38100" t="38100" r="31115" b="2984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189" cy="560717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91.15pt;margin-top:7pt;width:30.55pt;height:44.1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" strokecolor="#4579b8 [3044]" strokeweight="3pt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43789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43789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643123</wp:posOffset>
                </wp:positionH>
                <wp:positionV relativeFrom="paragraph">
                  <wp:posOffset>17145</wp:posOffset>
                </wp:positionV>
                <wp:extent cx="4813336" cy="776378"/>
                <wp:effectExtent l="0" t="0" r="2540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36" cy="77637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789" w:rsidRPr="00343789" w:rsidRDefault="00343789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34378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ให้ดูจากขั้น </w:t>
                            </w:r>
                            <w:r w:rsidRPr="00343789">
                              <w:rPr>
                                <w:sz w:val="36"/>
                                <w:szCs w:val="36"/>
                              </w:rPr>
                              <w:t xml:space="preserve">P-D </w:t>
                            </w:r>
                            <w:r w:rsidRPr="0034378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ในกิจกรรมที่รับผิดชอบ โดยให้รายงานตามจริงว่าดำเนินการได้ถึงขั้นไหนแล้ว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0.65pt;margin-top:1.35pt;width:379pt;height:6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" fillcolor="#ccc0d9 [1303]" strokeweight=".5pt">
                <v:textbox>
                  <w:txbxContent>
                    <w:p w:rsidR="00343789" w:rsidRPr="00343789" w:rsidRDefault="00343789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34378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ให้ดูจากขั้น </w:t>
                      </w:r>
                      <w:r w:rsidRPr="00343789">
                        <w:rPr>
                          <w:sz w:val="36"/>
                          <w:szCs w:val="36"/>
                        </w:rPr>
                        <w:t xml:space="preserve">P-D </w:t>
                      </w:r>
                      <w:r w:rsidRPr="00343789">
                        <w:rPr>
                          <w:rFonts w:hint="cs"/>
                          <w:sz w:val="36"/>
                          <w:szCs w:val="36"/>
                          <w:cs/>
                        </w:rPr>
                        <w:t>ในกิจกรรมที่รับผิดชอบ โดยให้รายงานตามจริงว่าดำเนินการได้ถึงขั้นไหนแล้ว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343789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43789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43789" w:rsidRPr="00343789" w:rsidRDefault="00343789" w:rsidP="00343789">
      <w:pPr>
        <w:spacing w:after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34378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ตัวอย่าง </w:t>
      </w:r>
      <w:r w:rsidRPr="00343789">
        <w:rPr>
          <w:rFonts w:ascii="TH SarabunPSK" w:hAnsi="TH SarabunPSK" w:cs="TH SarabunPSK"/>
          <w:color w:val="FF0000"/>
          <w:sz w:val="32"/>
          <w:szCs w:val="32"/>
        </w:rPr>
        <w:t xml:space="preserve">:  </w:t>
      </w:r>
      <w:r w:rsidRPr="00343789">
        <w:rPr>
          <w:rFonts w:ascii="TH SarabunPSK" w:hAnsi="TH SarabunPSK" w:cs="TH SarabunPSK" w:hint="cs"/>
          <w:color w:val="FF0000"/>
          <w:sz w:val="32"/>
          <w:szCs w:val="32"/>
          <w:cs/>
        </w:rPr>
        <w:t>(กิจกรรมคริสต์มาส)</w:t>
      </w:r>
    </w:p>
    <w:p w:rsidR="00343789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โดยข้าพเจ้าได้ดำเนินกิจกรรมไปแล้วดังนี้ </w:t>
      </w:r>
    </w:p>
    <w:p w:rsidR="00343789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C030DA">
        <w:rPr>
          <w:rFonts w:ascii="TH SarabunPSK" w:hAnsi="TH SarabunPSK" w:cs="TH SarabunPSK" w:hint="cs"/>
          <w:sz w:val="32"/>
          <w:szCs w:val="32"/>
          <w:cs/>
        </w:rPr>
        <w:t>. ประชุมเตรียมความพร้อม คัดเลือกกิจกรรมการแสดงและการประกวดของแต่ละระดับชั้น</w:t>
      </w:r>
    </w:p>
    <w:p w:rsidR="00C030DA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030DA">
        <w:rPr>
          <w:rFonts w:ascii="TH SarabunPSK" w:hAnsi="TH SarabunPSK" w:cs="TH SarabunPSK"/>
          <w:sz w:val="32"/>
          <w:szCs w:val="32"/>
        </w:rPr>
        <w:t xml:space="preserve">. </w:t>
      </w:r>
      <w:r w:rsidR="00C030DA">
        <w:rPr>
          <w:rFonts w:ascii="TH SarabunPSK" w:hAnsi="TH SarabunPSK" w:cs="TH SarabunPSK" w:hint="cs"/>
          <w:sz w:val="32"/>
          <w:szCs w:val="32"/>
          <w:cs/>
        </w:rPr>
        <w:t>นักเรียนแต่ละระดับชั้นจัดทำชิ้นงานตามที่ได้รับมอบหมาย</w:t>
      </w:r>
    </w:p>
    <w:p w:rsidR="00C030DA" w:rsidRDefault="00343789" w:rsidP="0034378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C030DA">
        <w:rPr>
          <w:rFonts w:ascii="TH SarabunPSK" w:hAnsi="TH SarabunPSK" w:cs="TH SarabunPSK" w:hint="cs"/>
          <w:sz w:val="32"/>
          <w:szCs w:val="32"/>
          <w:cs/>
        </w:rPr>
        <w:t>. ฝึกซ้อมการแสดง  ฝึกซ้อมพิธีกร และการจัดรายการเสียงตามสาย</w:t>
      </w:r>
    </w:p>
    <w:p w:rsidR="00C030DA" w:rsidRDefault="00C030DA" w:rsidP="0034378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จัดซื้อวัสดุอุปกรณ์เพื่อใช้ในกิจกรรม</w:t>
      </w: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กิจกรรมที่ข้าพเจ้าได้รับอนุมัติให้ดำเนินการนั้นเป็นกิจกรรมที่</w:t>
      </w:r>
      <w:r w:rsidR="00C030D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338D2">
        <w:rPr>
          <w:rFonts w:ascii="TH SarabunPSK" w:hAnsi="TH SarabunPSK" w:cs="TH SarabunPSK" w:hint="cs"/>
          <w:color w:val="FF0000"/>
          <w:sz w:val="32"/>
          <w:szCs w:val="32"/>
          <w:cs/>
        </w:rPr>
        <w:t>ส่งเสริมให้</w:t>
      </w:r>
      <w:r w:rsidR="00C030D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(ระบุว่ากิจกรรมของเราเกิดผลดีกับใครด้านใด ดูจากเป้าหมายด้านคุณภาพตามกิจกรรมที่ได้รับอนุมัติของปีการศึกษา 2563)  </w:t>
      </w:r>
      <w:r>
        <w:rPr>
          <w:rFonts w:ascii="TH SarabunPSK" w:hAnsi="TH SarabunPSK" w:cs="TH SarabunPSK" w:hint="cs"/>
          <w:sz w:val="32"/>
          <w:szCs w:val="32"/>
          <w:cs/>
        </w:rPr>
        <w:t>จึงขออนุญาตดำเนินกิจกรรมนี้ในปีการศึกษา 2564 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จะดำเนินการจัดทำเป็นกิจกรรมเพื่อขออนุมัติในแผนปฏิบัติการประจำปีการศึกษา2564 ต่อไป</w:t>
      </w: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3789" w:rsidRDefault="00343789" w:rsidP="0034378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(นางสาว.................................)</w:t>
      </w: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955249" wp14:editId="7082B4BA">
                <wp:simplePos x="0" y="0"/>
                <wp:positionH relativeFrom="column">
                  <wp:posOffset>178267</wp:posOffset>
                </wp:positionH>
                <wp:positionV relativeFrom="paragraph">
                  <wp:posOffset>160655</wp:posOffset>
                </wp:positionV>
                <wp:extent cx="2078966" cy="612475"/>
                <wp:effectExtent l="0" t="0" r="1714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61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789" w:rsidRPr="003027E8" w:rsidRDefault="00343789" w:rsidP="0034378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02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นำส่งงานแผนงานที่ห้องเพื่อเสนอ ผู้อำนวยการต่อไป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4.05pt;margin-top:12.65pt;width:163.7pt;height:4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srlQIAALkFAAAOAAAAZHJzL2Uyb0RvYy54bWysVE1PGzEQvVfqf7B8L5ukIUDEBqUgqkoI&#10;UKHi7HhtYuH1uLaT3fTXM+PdhEC5UPWyO/a8+XqemdOztrZsrUI04Eo+PBhwppyEyrjHkv+6v/xy&#10;zF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" fillcolor="white [3201]" strokeweight=".5pt">
                <v:textbox>
                  <w:txbxContent>
                    <w:p w:rsidR="00343789" w:rsidRPr="003027E8" w:rsidRDefault="00343789" w:rsidP="0034378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027E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นำส่งงานแผนงานที่ห้องเพื่อเสนอ ผู้อำนวยการต่อไป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(นางสาว....................................)</w:t>
      </w: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ผู้รับผิดชอบกิจกรรม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43789" w:rsidRDefault="00343789" w:rsidP="0034378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หัวหน้ากลุ่มสาระการเรียนรู้...................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343789" w:rsidRDefault="00343789" w:rsidP="003437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5399" w:rsidRDefault="00575399" w:rsidP="0057539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5399" w:rsidRDefault="00575399" w:rsidP="0057539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B0A4F" w:rsidRDefault="007B0A4F" w:rsidP="00CA635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B0A4F" w:rsidRPr="00CA6358" w:rsidRDefault="007B0A4F" w:rsidP="00CA635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7B0A4F" w:rsidRPr="00CA6358" w:rsidSect="00575399">
      <w:pgSz w:w="12240" w:h="15840"/>
      <w:pgMar w:top="851" w:right="1134" w:bottom="1134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47" w:rsidRDefault="00EF3D47" w:rsidP="008247CB">
      <w:pPr>
        <w:spacing w:after="0" w:line="240" w:lineRule="auto"/>
      </w:pPr>
      <w:r>
        <w:separator/>
      </w:r>
    </w:p>
  </w:endnote>
  <w:endnote w:type="continuationSeparator" w:id="0">
    <w:p w:rsidR="00EF3D47" w:rsidRDefault="00EF3D47" w:rsidP="0082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47" w:rsidRDefault="00EF3D47" w:rsidP="008247CB">
      <w:pPr>
        <w:spacing w:after="0" w:line="240" w:lineRule="auto"/>
      </w:pPr>
      <w:r>
        <w:separator/>
      </w:r>
    </w:p>
  </w:footnote>
  <w:footnote w:type="continuationSeparator" w:id="0">
    <w:p w:rsidR="00EF3D47" w:rsidRDefault="00EF3D47" w:rsidP="00824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377"/>
    <w:multiLevelType w:val="hybridMultilevel"/>
    <w:tmpl w:val="D5C47FC8"/>
    <w:lvl w:ilvl="0" w:tplc="016A98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047C8"/>
    <w:multiLevelType w:val="hybridMultilevel"/>
    <w:tmpl w:val="6A52235A"/>
    <w:lvl w:ilvl="0" w:tplc="CC509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D5B79"/>
    <w:multiLevelType w:val="hybridMultilevel"/>
    <w:tmpl w:val="9E10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3021"/>
    <w:multiLevelType w:val="hybridMultilevel"/>
    <w:tmpl w:val="75DA85CA"/>
    <w:lvl w:ilvl="0" w:tplc="9CDAF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367BA"/>
    <w:multiLevelType w:val="hybridMultilevel"/>
    <w:tmpl w:val="DFF6737A"/>
    <w:lvl w:ilvl="0" w:tplc="7B8C3B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03EF3"/>
    <w:multiLevelType w:val="hybridMultilevel"/>
    <w:tmpl w:val="056AF7E8"/>
    <w:lvl w:ilvl="0" w:tplc="5EAEA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51C91"/>
    <w:multiLevelType w:val="hybridMultilevel"/>
    <w:tmpl w:val="CF3CE8E0"/>
    <w:lvl w:ilvl="0" w:tplc="47BEB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58"/>
    <w:rsid w:val="00010E99"/>
    <w:rsid w:val="000307AF"/>
    <w:rsid w:val="00051C2F"/>
    <w:rsid w:val="00070F71"/>
    <w:rsid w:val="00085FB3"/>
    <w:rsid w:val="000B0486"/>
    <w:rsid w:val="000B3BB3"/>
    <w:rsid w:val="000C2BA2"/>
    <w:rsid w:val="000D59E0"/>
    <w:rsid w:val="000F4BB5"/>
    <w:rsid w:val="000F4D8D"/>
    <w:rsid w:val="001122C8"/>
    <w:rsid w:val="001378B1"/>
    <w:rsid w:val="001402E4"/>
    <w:rsid w:val="0015750E"/>
    <w:rsid w:val="00182501"/>
    <w:rsid w:val="00185B5A"/>
    <w:rsid w:val="00186820"/>
    <w:rsid w:val="001923AD"/>
    <w:rsid w:val="001936E6"/>
    <w:rsid w:val="001F6C51"/>
    <w:rsid w:val="002147E8"/>
    <w:rsid w:val="00251AA4"/>
    <w:rsid w:val="00256E8D"/>
    <w:rsid w:val="0025739D"/>
    <w:rsid w:val="00262562"/>
    <w:rsid w:val="002A142C"/>
    <w:rsid w:val="002A1743"/>
    <w:rsid w:val="002B0DA5"/>
    <w:rsid w:val="002C16FC"/>
    <w:rsid w:val="002C3AC1"/>
    <w:rsid w:val="002D3447"/>
    <w:rsid w:val="002D41B7"/>
    <w:rsid w:val="002F5EC0"/>
    <w:rsid w:val="003027E8"/>
    <w:rsid w:val="003315D4"/>
    <w:rsid w:val="00343789"/>
    <w:rsid w:val="00377C8A"/>
    <w:rsid w:val="003A0943"/>
    <w:rsid w:val="003B3EB4"/>
    <w:rsid w:val="003D36A3"/>
    <w:rsid w:val="003F5B97"/>
    <w:rsid w:val="00415D16"/>
    <w:rsid w:val="00444768"/>
    <w:rsid w:val="00456951"/>
    <w:rsid w:val="00463196"/>
    <w:rsid w:val="00473FC1"/>
    <w:rsid w:val="00487E08"/>
    <w:rsid w:val="004907A9"/>
    <w:rsid w:val="004B00E2"/>
    <w:rsid w:val="004F2DB6"/>
    <w:rsid w:val="0051754B"/>
    <w:rsid w:val="0054210C"/>
    <w:rsid w:val="0056175B"/>
    <w:rsid w:val="00566034"/>
    <w:rsid w:val="005661CA"/>
    <w:rsid w:val="00571207"/>
    <w:rsid w:val="00575399"/>
    <w:rsid w:val="005A1B77"/>
    <w:rsid w:val="005A3F1F"/>
    <w:rsid w:val="005A5BC0"/>
    <w:rsid w:val="005B422B"/>
    <w:rsid w:val="005D3E5F"/>
    <w:rsid w:val="005F0639"/>
    <w:rsid w:val="00640890"/>
    <w:rsid w:val="00660D6C"/>
    <w:rsid w:val="006816C0"/>
    <w:rsid w:val="006A07F0"/>
    <w:rsid w:val="006D5E4B"/>
    <w:rsid w:val="006E14F7"/>
    <w:rsid w:val="006F3DB5"/>
    <w:rsid w:val="00703902"/>
    <w:rsid w:val="007338C4"/>
    <w:rsid w:val="00746969"/>
    <w:rsid w:val="00751700"/>
    <w:rsid w:val="00755E14"/>
    <w:rsid w:val="007735AE"/>
    <w:rsid w:val="00774255"/>
    <w:rsid w:val="007A3F20"/>
    <w:rsid w:val="007B0A4F"/>
    <w:rsid w:val="007D50A6"/>
    <w:rsid w:val="007E6B07"/>
    <w:rsid w:val="007F1455"/>
    <w:rsid w:val="00810F67"/>
    <w:rsid w:val="008247CB"/>
    <w:rsid w:val="00827D81"/>
    <w:rsid w:val="008303B9"/>
    <w:rsid w:val="00836E4C"/>
    <w:rsid w:val="00842DB9"/>
    <w:rsid w:val="00847648"/>
    <w:rsid w:val="00873E77"/>
    <w:rsid w:val="0089618B"/>
    <w:rsid w:val="008972E3"/>
    <w:rsid w:val="008E25C0"/>
    <w:rsid w:val="008E5EA9"/>
    <w:rsid w:val="009007DB"/>
    <w:rsid w:val="0095315E"/>
    <w:rsid w:val="0096055B"/>
    <w:rsid w:val="0096573C"/>
    <w:rsid w:val="0099042D"/>
    <w:rsid w:val="00995D0A"/>
    <w:rsid w:val="009D0904"/>
    <w:rsid w:val="009D22D2"/>
    <w:rsid w:val="009E708A"/>
    <w:rsid w:val="009F78A3"/>
    <w:rsid w:val="00A56B8A"/>
    <w:rsid w:val="00A71CFC"/>
    <w:rsid w:val="00A75A40"/>
    <w:rsid w:val="00A82EA4"/>
    <w:rsid w:val="00A83D42"/>
    <w:rsid w:val="00A85CAB"/>
    <w:rsid w:val="00AC6845"/>
    <w:rsid w:val="00AD7ED9"/>
    <w:rsid w:val="00B13214"/>
    <w:rsid w:val="00B338D2"/>
    <w:rsid w:val="00B42B0A"/>
    <w:rsid w:val="00BA4ABC"/>
    <w:rsid w:val="00BF4E61"/>
    <w:rsid w:val="00C030DA"/>
    <w:rsid w:val="00C17787"/>
    <w:rsid w:val="00C30F72"/>
    <w:rsid w:val="00C63AA6"/>
    <w:rsid w:val="00C87C60"/>
    <w:rsid w:val="00C9481B"/>
    <w:rsid w:val="00CA6358"/>
    <w:rsid w:val="00CC1ACD"/>
    <w:rsid w:val="00CD57A9"/>
    <w:rsid w:val="00CE076B"/>
    <w:rsid w:val="00CE3508"/>
    <w:rsid w:val="00CF09FA"/>
    <w:rsid w:val="00CF28C8"/>
    <w:rsid w:val="00CF330A"/>
    <w:rsid w:val="00D03B54"/>
    <w:rsid w:val="00D17913"/>
    <w:rsid w:val="00D27D8E"/>
    <w:rsid w:val="00D34D42"/>
    <w:rsid w:val="00D71612"/>
    <w:rsid w:val="00DA6D66"/>
    <w:rsid w:val="00DB59DF"/>
    <w:rsid w:val="00DD7251"/>
    <w:rsid w:val="00DF1D05"/>
    <w:rsid w:val="00DF51CC"/>
    <w:rsid w:val="00E3331A"/>
    <w:rsid w:val="00E45537"/>
    <w:rsid w:val="00E549D8"/>
    <w:rsid w:val="00E64661"/>
    <w:rsid w:val="00E842E5"/>
    <w:rsid w:val="00E847F7"/>
    <w:rsid w:val="00ED52F5"/>
    <w:rsid w:val="00EE49A0"/>
    <w:rsid w:val="00EE5C5C"/>
    <w:rsid w:val="00EF3D47"/>
    <w:rsid w:val="00F1745C"/>
    <w:rsid w:val="00F259D5"/>
    <w:rsid w:val="00F27C10"/>
    <w:rsid w:val="00F72B27"/>
    <w:rsid w:val="00F73DF3"/>
    <w:rsid w:val="00F80F78"/>
    <w:rsid w:val="00F94A40"/>
    <w:rsid w:val="00F96E43"/>
    <w:rsid w:val="00FA5B10"/>
    <w:rsid w:val="00FC7228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247CB"/>
  </w:style>
  <w:style w:type="paragraph" w:styleId="a6">
    <w:name w:val="footer"/>
    <w:basedOn w:val="a"/>
    <w:link w:val="a7"/>
    <w:uiPriority w:val="99"/>
    <w:unhideWhenUsed/>
    <w:rsid w:val="00824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247CB"/>
  </w:style>
  <w:style w:type="paragraph" w:styleId="a8">
    <w:name w:val="Balloon Text"/>
    <w:basedOn w:val="a"/>
    <w:link w:val="a9"/>
    <w:uiPriority w:val="99"/>
    <w:semiHidden/>
    <w:unhideWhenUsed/>
    <w:rsid w:val="00F94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4A40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B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185B5A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185B5A"/>
    <w:rPr>
      <w:rFonts w:ascii="CordiaUPC" w:eastAsia="Cordia New" w:hAnsi="CordiaUPC" w:cs="Cordi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247CB"/>
  </w:style>
  <w:style w:type="paragraph" w:styleId="a6">
    <w:name w:val="footer"/>
    <w:basedOn w:val="a"/>
    <w:link w:val="a7"/>
    <w:uiPriority w:val="99"/>
    <w:unhideWhenUsed/>
    <w:rsid w:val="00824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247CB"/>
  </w:style>
  <w:style w:type="paragraph" w:styleId="a8">
    <w:name w:val="Balloon Text"/>
    <w:basedOn w:val="a"/>
    <w:link w:val="a9"/>
    <w:uiPriority w:val="99"/>
    <w:semiHidden/>
    <w:unhideWhenUsed/>
    <w:rsid w:val="00F94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4A40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B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185B5A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185B5A"/>
    <w:rPr>
      <w:rFonts w:ascii="CordiaUPC" w:eastAsia="Cordia New" w:hAnsi="CordiaUPC" w:cs="Cord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5B0A954-8C0C-46CF-B29B-A66172C315C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ICT_01</dc:creator>
  <cp:lastModifiedBy>USER</cp:lastModifiedBy>
  <cp:revision>2</cp:revision>
  <cp:lastPrinted>2020-03-19T04:55:00Z</cp:lastPrinted>
  <dcterms:created xsi:type="dcterms:W3CDTF">2021-04-02T06:15:00Z</dcterms:created>
  <dcterms:modified xsi:type="dcterms:W3CDTF">2021-04-02T06:15:00Z</dcterms:modified>
</cp:coreProperties>
</file>